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10" w:rsidRDefault="00492B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震泽镇第二中心假日学校</w:t>
      </w:r>
    </w:p>
    <w:p w:rsidR="00492B10" w:rsidRDefault="00492B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值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班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安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排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表</w:t>
      </w:r>
    </w:p>
    <w:p w:rsidR="00492B10" w:rsidRDefault="00492B1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2022</w:t>
      </w:r>
      <w:r>
        <w:rPr>
          <w:rFonts w:hint="eastAsia"/>
          <w:sz w:val="36"/>
          <w:szCs w:val="36"/>
        </w:rPr>
        <w:t>年</w:t>
      </w:r>
      <w:r>
        <w:rPr>
          <w:sz w:val="36"/>
          <w:szCs w:val="36"/>
        </w:rPr>
        <w:t>7</w:t>
      </w:r>
      <w:r>
        <w:rPr>
          <w:rFonts w:hint="eastAsia"/>
          <w:sz w:val="36"/>
          <w:szCs w:val="36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2268"/>
        <w:gridCol w:w="2410"/>
        <w:gridCol w:w="1780"/>
      </w:tblGrid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80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5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全体村社区工作人员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13952418375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开学典礼</w:t>
            </w: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6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范徐飞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15599036365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邱与凡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17625354629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8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许俊杰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13952418375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11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肖宏飞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15268280043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12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许永泉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13405658595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13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丁晓丰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13913087643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14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樊晓冬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13771623538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15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范徐飞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15599036365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18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邱与凡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17625354629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19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许俊杰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13952418375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20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肖宏飞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15268280043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21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许永泉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13405658595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22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丁晓丰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13913087643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25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樊晓冬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13771623538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26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范徐飞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15599036365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27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邱与凡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17625354629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28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许俊杰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13952418375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7"/>
                <w:attr w:name="Year" w:val="2022"/>
              </w:smartTagPr>
              <w:r w:rsidRPr="00493BFE">
                <w:rPr>
                  <w:sz w:val="28"/>
                  <w:szCs w:val="28"/>
                </w:rPr>
                <w:t>7</w:t>
              </w:r>
              <w:r w:rsidRPr="00493BFE">
                <w:rPr>
                  <w:rFonts w:hint="eastAsia"/>
                  <w:sz w:val="28"/>
                  <w:szCs w:val="28"/>
                </w:rPr>
                <w:t>月</w:t>
              </w:r>
              <w:r w:rsidRPr="00493BFE">
                <w:rPr>
                  <w:sz w:val="28"/>
                  <w:szCs w:val="28"/>
                </w:rPr>
                <w:t>29</w:t>
              </w:r>
              <w:r w:rsidRPr="00493BFE">
                <w:rPr>
                  <w:rFonts w:hint="eastAsia"/>
                  <w:sz w:val="28"/>
                  <w:szCs w:val="28"/>
                </w:rPr>
                <w:t>日</w:t>
              </w:r>
            </w:smartTag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  <w:r w:rsidRPr="00493BFE">
              <w:rPr>
                <w:rFonts w:hint="eastAsia"/>
                <w:sz w:val="28"/>
                <w:szCs w:val="28"/>
              </w:rPr>
              <w:t>全体村社区工作人员</w:t>
            </w: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  <w:r w:rsidRPr="00493BFE">
              <w:rPr>
                <w:sz w:val="28"/>
                <w:szCs w:val="28"/>
              </w:rPr>
              <w:t>15268280043</w:t>
            </w: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  <w:tr w:rsidR="00492B10" w:rsidRPr="00493BFE" w:rsidTr="005E3597">
        <w:trPr>
          <w:trHeight w:val="729"/>
        </w:trPr>
        <w:tc>
          <w:tcPr>
            <w:tcW w:w="1838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492B10" w:rsidRPr="00493BFE" w:rsidRDefault="00492B10" w:rsidP="005E35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492B10" w:rsidRPr="00493BFE" w:rsidRDefault="00492B10">
            <w:pPr>
              <w:rPr>
                <w:sz w:val="28"/>
                <w:szCs w:val="28"/>
              </w:rPr>
            </w:pPr>
          </w:p>
        </w:tc>
      </w:tr>
    </w:tbl>
    <w:p w:rsidR="00492B10" w:rsidRDefault="00492B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值班注意事项：</w:t>
      </w:r>
    </w:p>
    <w:p w:rsidR="00492B10" w:rsidRDefault="00492B10" w:rsidP="005E3597">
      <w:pPr>
        <w:ind w:firstLineChars="200" w:firstLine="31680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7:30</w:t>
      </w:r>
      <w:r>
        <w:rPr>
          <w:rFonts w:hint="eastAsia"/>
          <w:sz w:val="32"/>
          <w:szCs w:val="32"/>
        </w:rPr>
        <w:t>之前到校，查看保安和村官值班是否到位。没有及时到位应及时联系。</w:t>
      </w:r>
    </w:p>
    <w:p w:rsidR="00492B10" w:rsidRDefault="00492B10">
      <w:pPr>
        <w:ind w:firstLine="420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：查看各班教室，是否有安全隐患，如果有要及时消除隐患；是否有学生打闹，如果有要及时批评教育。</w:t>
      </w:r>
    </w:p>
    <w:p w:rsidR="00492B10" w:rsidRDefault="00492B10">
      <w:pPr>
        <w:ind w:firstLine="42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：如有志愿者没有及时到位，要及时联系；如学生有身体不适要及时和科任老师一起联系家长，及时处理。</w:t>
      </w:r>
    </w:p>
    <w:p w:rsidR="00492B10" w:rsidRDefault="00492B10">
      <w:pPr>
        <w:ind w:firstLine="42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：放学时要维护好校门口的秩</w:t>
      </w:r>
      <w:bookmarkStart w:id="0" w:name="_GoBack"/>
      <w:bookmarkEnd w:id="0"/>
      <w:r>
        <w:rPr>
          <w:rFonts w:hint="eastAsia"/>
          <w:sz w:val="32"/>
          <w:szCs w:val="32"/>
        </w:rPr>
        <w:t>序。</w:t>
      </w:r>
    </w:p>
    <w:sectPr w:rsidR="00492B10" w:rsidSect="00851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E0YjQ0NWM5ZGQ1ZmU1YWI3OWQxZTExMWM2MTM4NWIifQ=="/>
  </w:docVars>
  <w:rsids>
    <w:rsidRoot w:val="006F36B5"/>
    <w:rsid w:val="00031081"/>
    <w:rsid w:val="000A41A7"/>
    <w:rsid w:val="001B4176"/>
    <w:rsid w:val="00395BC3"/>
    <w:rsid w:val="00436326"/>
    <w:rsid w:val="0044203D"/>
    <w:rsid w:val="00492B10"/>
    <w:rsid w:val="00493BFE"/>
    <w:rsid w:val="004A3EC4"/>
    <w:rsid w:val="00500D89"/>
    <w:rsid w:val="005B1E96"/>
    <w:rsid w:val="005E3597"/>
    <w:rsid w:val="005E4E71"/>
    <w:rsid w:val="0067748F"/>
    <w:rsid w:val="006F36B5"/>
    <w:rsid w:val="007369BD"/>
    <w:rsid w:val="00785C61"/>
    <w:rsid w:val="007C7C24"/>
    <w:rsid w:val="00833D6F"/>
    <w:rsid w:val="00842800"/>
    <w:rsid w:val="0084429E"/>
    <w:rsid w:val="008514F5"/>
    <w:rsid w:val="00853DC9"/>
    <w:rsid w:val="008B6857"/>
    <w:rsid w:val="008D250B"/>
    <w:rsid w:val="00993F38"/>
    <w:rsid w:val="00A2290B"/>
    <w:rsid w:val="00A67FA5"/>
    <w:rsid w:val="00A70708"/>
    <w:rsid w:val="00A9279A"/>
    <w:rsid w:val="00AE29D0"/>
    <w:rsid w:val="00B33F59"/>
    <w:rsid w:val="00B66522"/>
    <w:rsid w:val="00BA6458"/>
    <w:rsid w:val="00C31C4D"/>
    <w:rsid w:val="00C66B88"/>
    <w:rsid w:val="00CA7799"/>
    <w:rsid w:val="00CB5AC5"/>
    <w:rsid w:val="00E0779F"/>
    <w:rsid w:val="00E72A2C"/>
    <w:rsid w:val="00F72A56"/>
    <w:rsid w:val="00F96BA5"/>
    <w:rsid w:val="2433295C"/>
    <w:rsid w:val="26AA444F"/>
    <w:rsid w:val="42A6472B"/>
    <w:rsid w:val="4F7F321A"/>
    <w:rsid w:val="51CE26AC"/>
    <w:rsid w:val="59CF4D9E"/>
    <w:rsid w:val="5DCD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F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14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4F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51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14F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1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14F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514F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105</Words>
  <Characters>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Jak</cp:lastModifiedBy>
  <cp:revision>32</cp:revision>
  <cp:lastPrinted>2020-07-17T01:04:00Z</cp:lastPrinted>
  <dcterms:created xsi:type="dcterms:W3CDTF">2020-07-17T00:19:00Z</dcterms:created>
  <dcterms:modified xsi:type="dcterms:W3CDTF">2022-07-06T01:02:00Z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871EFC2A99CB43F8A801D439C6BCAE1B</vt:lpwstr>
  </property>
</Properties>
</file>